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A44" w:rsidRPr="006F64EB" w:rsidRDefault="00B40A44" w:rsidP="007B7AAD">
      <w:pPr>
        <w:pStyle w:val="a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Додаток 2</w:t>
      </w:r>
      <w:r w:rsidRPr="006F64EB">
        <w:rPr>
          <w:rFonts w:cs="Times New Roman"/>
          <w:sz w:val="24"/>
          <w:szCs w:val="24"/>
        </w:rPr>
        <w:br/>
        <w:t xml:space="preserve">до Порядку прийому для здобуття вищої, </w:t>
      </w:r>
      <w:r w:rsidRPr="006F64EB">
        <w:rPr>
          <w:rFonts w:cs="Times New Roman"/>
          <w:sz w:val="24"/>
          <w:szCs w:val="24"/>
        </w:rPr>
        <w:br/>
        <w:t xml:space="preserve">фахової передвищої та професійної </w:t>
      </w:r>
      <w:r w:rsidRPr="006F64EB">
        <w:rPr>
          <w:rFonts w:cs="Times New Roman"/>
          <w:sz w:val="24"/>
          <w:szCs w:val="24"/>
        </w:rPr>
        <w:br/>
        <w:t xml:space="preserve">(професійно-технічної) освіти осіб, </w:t>
      </w:r>
      <w:r w:rsidRPr="006F64EB">
        <w:rPr>
          <w:rFonts w:cs="Times New Roman"/>
          <w:sz w:val="24"/>
          <w:szCs w:val="24"/>
        </w:rPr>
        <w:br/>
        <w:t xml:space="preserve">які проживають на тимчасово окупованій </w:t>
      </w:r>
      <w:r w:rsidRPr="006F64EB">
        <w:rPr>
          <w:rFonts w:cs="Times New Roman"/>
          <w:sz w:val="24"/>
          <w:szCs w:val="24"/>
        </w:rPr>
        <w:br/>
        <w:t>Російською Федерацією території України</w:t>
      </w:r>
      <w:r w:rsidRPr="006F64EB">
        <w:rPr>
          <w:rFonts w:cs="Times New Roman"/>
          <w:sz w:val="24"/>
          <w:szCs w:val="24"/>
        </w:rPr>
        <w:br/>
        <w:t>(пункт 11 розділу IV)</w:t>
      </w:r>
    </w:p>
    <w:p w:rsidR="00B40A44" w:rsidRPr="006F64EB" w:rsidRDefault="00B40A44" w:rsidP="007B7AAD">
      <w:pPr>
        <w:pStyle w:val="Ch60"/>
        <w:tabs>
          <w:tab w:val="clear" w:pos="6350"/>
          <w:tab w:val="center" w:pos="3686"/>
        </w:tabs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ЗАПРОШЕННЯ</w:t>
      </w:r>
      <w:r w:rsidRPr="006F64EB">
        <w:rPr>
          <w:rFonts w:cs="Times New Roman"/>
          <w:sz w:val="24"/>
          <w:szCs w:val="24"/>
        </w:rPr>
        <w:br/>
        <w:t xml:space="preserve">на участь у державній підсумковій атестації </w:t>
      </w:r>
      <w:r w:rsidRPr="006F64EB">
        <w:rPr>
          <w:rFonts w:cs="Times New Roman"/>
          <w:sz w:val="24"/>
          <w:szCs w:val="24"/>
        </w:rPr>
        <w:br/>
        <w:t xml:space="preserve">та/або вступних випробуваннях для вступу </w:t>
      </w:r>
      <w:r w:rsidRPr="006F64EB">
        <w:rPr>
          <w:rFonts w:cs="Times New Roman"/>
          <w:sz w:val="24"/>
          <w:szCs w:val="24"/>
        </w:rPr>
        <w:br/>
        <w:t xml:space="preserve">через освітні центри «Крим-Україна» </w:t>
      </w:r>
      <w:r w:rsidRPr="006F64EB">
        <w:rPr>
          <w:rFonts w:cs="Times New Roman"/>
          <w:sz w:val="24"/>
          <w:szCs w:val="24"/>
        </w:rPr>
        <w:br/>
        <w:t>та «Донбас-Україна»</w:t>
      </w:r>
    </w:p>
    <w:p w:rsidR="00B40A44" w:rsidRPr="006F64EB" w:rsidRDefault="00B40A44" w:rsidP="007B7AAD">
      <w:pPr>
        <w:pStyle w:val="Ch61"/>
        <w:ind w:firstLine="283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Запрошення дійсне до _________________________ 20___ року</w:t>
      </w:r>
    </w:p>
    <w:p w:rsidR="00B40A44" w:rsidRPr="006F64EB" w:rsidRDefault="00B40A44" w:rsidP="007B7AAD">
      <w:pPr>
        <w:pStyle w:val="Ch61"/>
        <w:spacing w:before="57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Прізвище __________________________________________________________________</w:t>
      </w:r>
    </w:p>
    <w:p w:rsidR="00B40A44" w:rsidRPr="006F64EB" w:rsidRDefault="00B40A44" w:rsidP="007B7AAD">
      <w:pPr>
        <w:pStyle w:val="Ch61"/>
        <w:spacing w:before="57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Ім’я _______________________________________________________________________</w:t>
      </w:r>
    </w:p>
    <w:p w:rsidR="00B40A44" w:rsidRPr="006F64EB" w:rsidRDefault="00B40A44" w:rsidP="007B7AAD">
      <w:pPr>
        <w:pStyle w:val="Ch61"/>
        <w:spacing w:before="57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батькові (за наявності) ____________________________________________________</w:t>
      </w:r>
    </w:p>
    <w:p w:rsidR="00B40A44" w:rsidRPr="006F64EB" w:rsidRDefault="00B40A44" w:rsidP="007B7AAD">
      <w:pPr>
        <w:pStyle w:val="Ch61"/>
        <w:spacing w:before="57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народження ___________________________________________________________</w:t>
      </w:r>
    </w:p>
    <w:p w:rsidR="00B40A44" w:rsidRPr="006F64EB" w:rsidRDefault="00B40A44" w:rsidP="007B7AAD">
      <w:pPr>
        <w:pStyle w:val="Ch6"/>
        <w:spacing w:before="57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Документ, що посвідчує особу / свідоцтво про народження (у разі відсутності докуме</w:t>
      </w:r>
      <w:r w:rsidRPr="006F64EB">
        <w:rPr>
          <w:rFonts w:cs="Times New Roman"/>
          <w:sz w:val="24"/>
          <w:szCs w:val="24"/>
        </w:rPr>
        <w:t>н</w:t>
      </w:r>
      <w:r w:rsidRPr="006F64EB">
        <w:rPr>
          <w:rFonts w:cs="Times New Roman"/>
          <w:sz w:val="24"/>
          <w:szCs w:val="24"/>
        </w:rPr>
        <w:t>та, що посвідчує особу)</w:t>
      </w:r>
    </w:p>
    <w:p w:rsidR="00B40A44" w:rsidRDefault="00B40A44" w:rsidP="007B7AAD">
      <w:pPr>
        <w:pStyle w:val="Ch6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B40A44" w:rsidRPr="006F64EB" w:rsidRDefault="00B40A44" w:rsidP="007B7AAD">
      <w:pPr>
        <w:pStyle w:val="Ch6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B40A44" w:rsidRDefault="00B40A44" w:rsidP="007B7AAD">
      <w:pPr>
        <w:pStyle w:val="Ch6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B40A44" w:rsidRPr="007B7AAD" w:rsidRDefault="00B40A44" w:rsidP="007B7AAD">
      <w:pPr>
        <w:pStyle w:val="StrokeCh6"/>
        <w:tabs>
          <w:tab w:val="clear" w:pos="6350"/>
          <w:tab w:val="center" w:pos="3686"/>
        </w:tabs>
        <w:jc w:val="left"/>
        <w:rPr>
          <w:rFonts w:cs="Times New Roman"/>
          <w:sz w:val="20"/>
          <w:szCs w:val="20"/>
        </w:rPr>
      </w:pPr>
      <w:r w:rsidRPr="007B7AAD">
        <w:rPr>
          <w:rFonts w:cs="Times New Roman"/>
          <w:sz w:val="20"/>
          <w:szCs w:val="20"/>
        </w:rPr>
        <w:t xml:space="preserve">                       </w:t>
      </w:r>
      <w:r>
        <w:rPr>
          <w:rFonts w:cs="Times New Roman"/>
          <w:sz w:val="20"/>
          <w:szCs w:val="20"/>
        </w:rPr>
        <w:t xml:space="preserve">        </w:t>
      </w:r>
      <w:r w:rsidRPr="007B7AAD">
        <w:rPr>
          <w:rFonts w:cs="Times New Roman"/>
          <w:sz w:val="20"/>
          <w:szCs w:val="20"/>
        </w:rPr>
        <w:t xml:space="preserve">                  (тип документа, номер, серія, дата видачі)</w:t>
      </w:r>
    </w:p>
    <w:p w:rsidR="00B40A44" w:rsidRPr="006F64EB" w:rsidRDefault="00B40A44" w:rsidP="007B7AAD">
      <w:pPr>
        <w:pStyle w:val="Ch61"/>
        <w:spacing w:before="57"/>
        <w:ind w:firstLine="28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Місце фактичного проживання ______________________________________________</w:t>
      </w:r>
    </w:p>
    <w:p w:rsidR="00B40A44" w:rsidRDefault="00B40A44" w:rsidP="007B7AAD">
      <w:pPr>
        <w:pStyle w:val="StrokeCh6"/>
        <w:tabs>
          <w:tab w:val="clear" w:pos="6350"/>
          <w:tab w:val="center" w:pos="4820"/>
        </w:tabs>
        <w:jc w:val="left"/>
        <w:rPr>
          <w:rFonts w:cs="Times New Roman"/>
          <w:sz w:val="20"/>
          <w:szCs w:val="20"/>
        </w:rPr>
      </w:pPr>
      <w:r w:rsidRPr="006F64EB">
        <w:rPr>
          <w:rFonts w:cs="Times New Roman"/>
          <w:sz w:val="24"/>
          <w:szCs w:val="24"/>
          <w:lang w:val="ru-RU"/>
        </w:rPr>
        <w:tab/>
      </w:r>
      <w:r>
        <w:rPr>
          <w:rFonts w:cs="Times New Roman"/>
          <w:sz w:val="24"/>
          <w:szCs w:val="24"/>
          <w:lang w:val="ru-RU"/>
        </w:rPr>
        <w:t xml:space="preserve">                                            </w:t>
      </w:r>
      <w:r w:rsidRPr="007B7AAD">
        <w:rPr>
          <w:rFonts w:cs="Times New Roman"/>
          <w:sz w:val="20"/>
          <w:szCs w:val="20"/>
        </w:rPr>
        <w:t>(вулиця, будинок, квартира, населений пункт, область)</w:t>
      </w:r>
    </w:p>
    <w:p w:rsidR="00B40A44" w:rsidRPr="007B7AAD" w:rsidRDefault="00B40A44" w:rsidP="007B7AAD">
      <w:pPr>
        <w:pStyle w:val="StrokeCh6"/>
        <w:tabs>
          <w:tab w:val="clear" w:pos="6350"/>
          <w:tab w:val="center" w:pos="4820"/>
        </w:tabs>
        <w:jc w:val="left"/>
        <w:rPr>
          <w:rFonts w:cs="Times New Roman"/>
          <w:sz w:val="20"/>
          <w:szCs w:val="20"/>
        </w:rPr>
      </w:pPr>
    </w:p>
    <w:p w:rsidR="00B40A44" w:rsidRPr="006F64EB" w:rsidRDefault="00B40A44" w:rsidP="007B7AAD">
      <w:pPr>
        <w:pStyle w:val="Ch61"/>
        <w:spacing w:before="57"/>
        <w:ind w:firstLine="283"/>
        <w:jc w:val="left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Запрошується для вступу через освітній центр «Донбас-Україна» / «Крим-Україна» з</w:t>
      </w:r>
      <w:r w:rsidRPr="006F64EB">
        <w:rPr>
          <w:rFonts w:cs="Times New Roman"/>
          <w:sz w:val="24"/>
          <w:szCs w:val="24"/>
        </w:rPr>
        <w:t>а</w:t>
      </w:r>
      <w:r w:rsidRPr="006F64EB">
        <w:rPr>
          <w:rFonts w:cs="Times New Roman"/>
          <w:sz w:val="24"/>
          <w:szCs w:val="24"/>
        </w:rPr>
        <w:t xml:space="preserve">кладу освіти </w:t>
      </w:r>
      <w:r>
        <w:rPr>
          <w:rFonts w:cs="Times New Roman"/>
          <w:sz w:val="24"/>
          <w:szCs w:val="24"/>
        </w:rPr>
        <w:t>_______________________________________________________________</w:t>
      </w:r>
    </w:p>
    <w:p w:rsidR="00B40A44" w:rsidRPr="006F64EB" w:rsidRDefault="00B40A44" w:rsidP="007B7AAD">
      <w:pPr>
        <w:pStyle w:val="Ch61"/>
        <w:spacing w:before="23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B40A44" w:rsidRDefault="00B40A44" w:rsidP="007B7AAD">
      <w:pPr>
        <w:pStyle w:val="StrokeCh6"/>
        <w:tabs>
          <w:tab w:val="clear" w:pos="6350"/>
          <w:tab w:val="center" w:pos="3686"/>
        </w:tabs>
        <w:rPr>
          <w:rFonts w:cs="Times New Roman"/>
          <w:sz w:val="20"/>
          <w:szCs w:val="20"/>
        </w:rPr>
      </w:pPr>
      <w:r w:rsidRPr="007B7AAD">
        <w:rPr>
          <w:rFonts w:cs="Times New Roman"/>
          <w:sz w:val="20"/>
          <w:szCs w:val="20"/>
        </w:rPr>
        <w:t>(найменування закладу вищої/фахової передвищої освіти або професійної (професійно-технічної) освіти)</w:t>
      </w:r>
    </w:p>
    <w:p w:rsidR="00B40A44" w:rsidRPr="007B7AAD" w:rsidRDefault="00B40A44" w:rsidP="007B7AAD">
      <w:pPr>
        <w:pStyle w:val="StrokeCh6"/>
        <w:tabs>
          <w:tab w:val="clear" w:pos="6350"/>
          <w:tab w:val="center" w:pos="3686"/>
        </w:tabs>
        <w:rPr>
          <w:rFonts w:cs="Times New Roman"/>
          <w:sz w:val="20"/>
          <w:szCs w:val="20"/>
        </w:rPr>
      </w:pPr>
    </w:p>
    <w:p w:rsidR="00B40A44" w:rsidRPr="006F64EB" w:rsidRDefault="00B40A44" w:rsidP="007B7AAD">
      <w:pPr>
        <w:pStyle w:val="Ch61"/>
        <w:spacing w:before="57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 xml:space="preserve">на спеціальність </w:t>
      </w:r>
      <w:r>
        <w:rPr>
          <w:rFonts w:cs="Times New Roman"/>
          <w:sz w:val="24"/>
          <w:szCs w:val="24"/>
        </w:rPr>
        <w:t>_____________________________________________________________</w:t>
      </w:r>
    </w:p>
    <w:p w:rsidR="00B40A44" w:rsidRPr="006F64EB" w:rsidRDefault="00B40A44" w:rsidP="007B7AAD">
      <w:pPr>
        <w:pStyle w:val="Ch61"/>
        <w:spacing w:before="5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адреса прибуття вступника ____________________________________________________</w:t>
      </w:r>
    </w:p>
    <w:p w:rsidR="00B40A44" w:rsidRDefault="00B40A44" w:rsidP="007B7AAD">
      <w:pPr>
        <w:pStyle w:val="StrokeCh6"/>
        <w:tabs>
          <w:tab w:val="clear" w:pos="6350"/>
          <w:tab w:val="center" w:pos="4820"/>
        </w:tabs>
        <w:jc w:val="left"/>
        <w:rPr>
          <w:rFonts w:cs="Times New Roman"/>
          <w:sz w:val="20"/>
          <w:szCs w:val="20"/>
        </w:rPr>
      </w:pPr>
      <w:r w:rsidRPr="007B7AAD">
        <w:rPr>
          <w:rFonts w:cs="Times New Roman"/>
          <w:sz w:val="24"/>
          <w:szCs w:val="24"/>
        </w:rPr>
        <w:t xml:space="preserve">                                                    </w:t>
      </w:r>
      <w:r w:rsidRPr="007B7AAD">
        <w:rPr>
          <w:rFonts w:cs="Times New Roman"/>
          <w:sz w:val="20"/>
          <w:szCs w:val="20"/>
        </w:rPr>
        <w:t xml:space="preserve">(місцезнаходження закладу вищої / фахової передвищої освіти </w:t>
      </w:r>
      <w:r w:rsidRPr="007B7AAD">
        <w:rPr>
          <w:rFonts w:cs="Times New Roman"/>
          <w:sz w:val="20"/>
          <w:szCs w:val="20"/>
        </w:rPr>
        <w:br/>
        <w:t xml:space="preserve"> </w:t>
      </w:r>
      <w:r w:rsidRPr="007B7AAD">
        <w:rPr>
          <w:rFonts w:cs="Times New Roman"/>
          <w:sz w:val="20"/>
          <w:szCs w:val="20"/>
        </w:rPr>
        <w:tab/>
        <w:t xml:space="preserve">                                             або професійної (професійно-технічної) освіти)</w:t>
      </w:r>
    </w:p>
    <w:p w:rsidR="00B40A44" w:rsidRPr="007B7AAD" w:rsidRDefault="00B40A44" w:rsidP="007B7AAD">
      <w:pPr>
        <w:pStyle w:val="StrokeCh6"/>
        <w:tabs>
          <w:tab w:val="clear" w:pos="6350"/>
          <w:tab w:val="center" w:pos="4820"/>
        </w:tabs>
        <w:jc w:val="left"/>
        <w:rPr>
          <w:rFonts w:cs="Times New Roman"/>
          <w:sz w:val="20"/>
          <w:szCs w:val="20"/>
        </w:rPr>
      </w:pPr>
    </w:p>
    <w:p w:rsidR="00B40A44" w:rsidRPr="006F64EB" w:rsidRDefault="00B40A44" w:rsidP="007B7AAD">
      <w:pPr>
        <w:pStyle w:val="Ch61"/>
        <w:spacing w:before="57"/>
        <w:rPr>
          <w:rFonts w:cs="Times New Roman"/>
          <w:sz w:val="24"/>
          <w:szCs w:val="24"/>
        </w:rPr>
      </w:pPr>
      <w:r w:rsidRPr="006F64EB">
        <w:rPr>
          <w:rFonts w:cs="Times New Roman"/>
          <w:sz w:val="24"/>
          <w:szCs w:val="24"/>
        </w:rPr>
        <w:t xml:space="preserve">особа, яка супроводжує вступника </w:t>
      </w:r>
      <w:r>
        <w:rPr>
          <w:rFonts w:cs="Times New Roman"/>
          <w:sz w:val="24"/>
          <w:szCs w:val="24"/>
        </w:rPr>
        <w:t>______________________________________________</w:t>
      </w:r>
    </w:p>
    <w:p w:rsidR="00B40A44" w:rsidRDefault="00B40A44" w:rsidP="007B7AAD">
      <w:pPr>
        <w:pStyle w:val="StrokeCh6"/>
        <w:tabs>
          <w:tab w:val="clear" w:pos="6350"/>
          <w:tab w:val="center" w:pos="4820"/>
        </w:tabs>
        <w:jc w:val="left"/>
        <w:rPr>
          <w:rFonts w:cs="Times New Roman"/>
          <w:sz w:val="20"/>
          <w:szCs w:val="20"/>
        </w:rPr>
      </w:pPr>
      <w:r w:rsidRPr="006F64EB">
        <w:rPr>
          <w:rFonts w:cs="Times New Roman"/>
          <w:sz w:val="24"/>
          <w:szCs w:val="24"/>
          <w:lang w:val="ru-RU"/>
        </w:rPr>
        <w:tab/>
      </w:r>
      <w:r>
        <w:rPr>
          <w:rFonts w:cs="Times New Roman"/>
          <w:sz w:val="24"/>
          <w:szCs w:val="24"/>
          <w:lang w:val="ru-RU"/>
        </w:rPr>
        <w:t xml:space="preserve">                                                    </w:t>
      </w:r>
      <w:r w:rsidRPr="007B7AAD">
        <w:rPr>
          <w:rFonts w:cs="Times New Roman"/>
          <w:sz w:val="20"/>
          <w:szCs w:val="20"/>
        </w:rPr>
        <w:t xml:space="preserve">(дата народження, номер та серія документа, що посвідчує особу, </w:t>
      </w:r>
      <w:r w:rsidRPr="007B7AAD">
        <w:rPr>
          <w:rFonts w:cs="Times New Roman"/>
          <w:sz w:val="20"/>
          <w:szCs w:val="20"/>
        </w:rPr>
        <w:br/>
      </w:r>
      <w:r w:rsidRPr="007B7AAD">
        <w:rPr>
          <w:rFonts w:cs="Times New Roman"/>
          <w:sz w:val="20"/>
          <w:szCs w:val="20"/>
          <w:lang w:val="ru-RU"/>
        </w:rPr>
        <w:t xml:space="preserve"> </w:t>
      </w:r>
      <w:r w:rsidRPr="007B7AAD">
        <w:rPr>
          <w:rFonts w:cs="Times New Roman"/>
          <w:sz w:val="20"/>
          <w:szCs w:val="20"/>
          <w:lang w:val="ru-RU"/>
        </w:rPr>
        <w:tab/>
      </w:r>
      <w:r>
        <w:rPr>
          <w:rFonts w:cs="Times New Roman"/>
          <w:sz w:val="20"/>
          <w:szCs w:val="20"/>
          <w:lang w:val="ru-RU"/>
        </w:rPr>
        <w:t xml:space="preserve">                                                  </w:t>
      </w:r>
      <w:r w:rsidRPr="007B7AAD">
        <w:rPr>
          <w:rFonts w:cs="Times New Roman"/>
          <w:sz w:val="20"/>
          <w:szCs w:val="20"/>
        </w:rPr>
        <w:t>дата його видачі)</w:t>
      </w:r>
    </w:p>
    <w:p w:rsidR="00B40A44" w:rsidRPr="007B7AAD" w:rsidRDefault="00B40A44" w:rsidP="007B7AAD">
      <w:pPr>
        <w:pStyle w:val="StrokeCh6"/>
        <w:tabs>
          <w:tab w:val="clear" w:pos="6350"/>
          <w:tab w:val="center" w:pos="4820"/>
        </w:tabs>
        <w:jc w:val="left"/>
        <w:rPr>
          <w:rFonts w:cs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72"/>
        <w:gridCol w:w="2551"/>
        <w:gridCol w:w="3749"/>
      </w:tblGrid>
      <w:tr w:rsidR="00B40A44" w:rsidRPr="006F64EB" w:rsidTr="00A63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72" w:type="dxa"/>
            <w:tcMar>
              <w:right w:w="57" w:type="dxa"/>
            </w:tcMar>
          </w:tcPr>
          <w:p w:rsidR="00B40A44" w:rsidRPr="006F64EB" w:rsidRDefault="00B40A44" w:rsidP="00F85F22">
            <w:pPr>
              <w:pStyle w:val="Ch6"/>
              <w:ind w:firstLine="0"/>
              <w:rPr>
                <w:rFonts w:cs="Times New Roman"/>
                <w:sz w:val="24"/>
                <w:szCs w:val="24"/>
              </w:rPr>
            </w:pPr>
            <w:r w:rsidRPr="006F64EB">
              <w:rPr>
                <w:rFonts w:cs="Times New Roman"/>
                <w:sz w:val="24"/>
                <w:szCs w:val="24"/>
              </w:rPr>
              <w:t>Керівник закладу освіти</w:t>
            </w:r>
          </w:p>
        </w:tc>
        <w:tc>
          <w:tcPr>
            <w:tcW w:w="2551" w:type="dxa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B40A44" w:rsidRPr="006F64EB" w:rsidRDefault="00B40A44" w:rsidP="00F85F22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4EB">
              <w:rPr>
                <w:rFonts w:cs="Times New Roman"/>
                <w:sz w:val="24"/>
                <w:szCs w:val="24"/>
              </w:rPr>
              <w:t>__________________</w:t>
            </w:r>
          </w:p>
          <w:p w:rsidR="00B40A44" w:rsidRPr="007B7AAD" w:rsidRDefault="00B40A44" w:rsidP="00F85F22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7B7AAD">
              <w:rPr>
                <w:rFonts w:cs="Times New Roman"/>
                <w:sz w:val="20"/>
                <w:szCs w:val="20"/>
              </w:rPr>
              <w:t xml:space="preserve">(підпис) </w:t>
            </w:r>
          </w:p>
        </w:tc>
        <w:tc>
          <w:tcPr>
            <w:tcW w:w="3749" w:type="dxa"/>
            <w:tcMar>
              <w:top w:w="113" w:type="dxa"/>
              <w:left w:w="0" w:type="dxa"/>
              <w:bottom w:w="68" w:type="dxa"/>
            </w:tcMar>
          </w:tcPr>
          <w:p w:rsidR="00B40A44" w:rsidRPr="006F64EB" w:rsidRDefault="00B40A44" w:rsidP="00F85F22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4EB">
              <w:rPr>
                <w:rFonts w:cs="Times New Roman"/>
                <w:sz w:val="24"/>
                <w:szCs w:val="24"/>
              </w:rPr>
              <w:t>Власне ім’я ПРІЗВИЩЕ</w:t>
            </w:r>
          </w:p>
        </w:tc>
      </w:tr>
      <w:tr w:rsidR="00B40A44" w:rsidRPr="006F64EB" w:rsidTr="00A631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72" w:type="dxa"/>
            <w:tcMar>
              <w:right w:w="57" w:type="dxa"/>
            </w:tcMar>
          </w:tcPr>
          <w:p w:rsidR="00B40A44" w:rsidRPr="006F64EB" w:rsidRDefault="00B40A44" w:rsidP="00F85F22">
            <w:pPr>
              <w:pStyle w:val="Ch6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6F64EB">
              <w:rPr>
                <w:rFonts w:cs="Times New Roman"/>
                <w:sz w:val="24"/>
                <w:szCs w:val="24"/>
              </w:rPr>
              <w:t xml:space="preserve">Відповідальна особа </w:t>
            </w:r>
            <w:r w:rsidRPr="006F64EB">
              <w:rPr>
                <w:rFonts w:cs="Times New Roman"/>
                <w:sz w:val="24"/>
                <w:szCs w:val="24"/>
              </w:rPr>
              <w:br/>
              <w:t>освітнього центру</w:t>
            </w:r>
          </w:p>
        </w:tc>
        <w:tc>
          <w:tcPr>
            <w:tcW w:w="2551" w:type="dxa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B40A44" w:rsidRPr="006F64EB" w:rsidRDefault="00B40A44" w:rsidP="00F85F22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40A44" w:rsidRPr="006F64EB" w:rsidRDefault="00B40A44" w:rsidP="00F85F22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4EB">
              <w:rPr>
                <w:rFonts w:cs="Times New Roman"/>
                <w:sz w:val="24"/>
                <w:szCs w:val="24"/>
              </w:rPr>
              <w:t>__________________</w:t>
            </w:r>
          </w:p>
          <w:p w:rsidR="00B40A44" w:rsidRPr="007B7AAD" w:rsidRDefault="00B40A44" w:rsidP="00F85F22">
            <w:pPr>
              <w:pStyle w:val="StrokeCh6"/>
              <w:rPr>
                <w:rFonts w:cs="Times New Roman"/>
                <w:sz w:val="20"/>
                <w:szCs w:val="20"/>
              </w:rPr>
            </w:pPr>
            <w:r w:rsidRPr="007B7AAD">
              <w:rPr>
                <w:rFonts w:cs="Times New Roman"/>
                <w:sz w:val="20"/>
                <w:szCs w:val="20"/>
              </w:rPr>
              <w:t xml:space="preserve">(підпис) </w:t>
            </w:r>
          </w:p>
        </w:tc>
        <w:tc>
          <w:tcPr>
            <w:tcW w:w="3749" w:type="dxa"/>
            <w:tcMar>
              <w:top w:w="113" w:type="dxa"/>
              <w:left w:w="0" w:type="dxa"/>
              <w:bottom w:w="68" w:type="dxa"/>
            </w:tcMar>
          </w:tcPr>
          <w:p w:rsidR="00B40A44" w:rsidRPr="006F64EB" w:rsidRDefault="00B40A44" w:rsidP="00F85F22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:rsidR="00B40A44" w:rsidRPr="006F64EB" w:rsidRDefault="00B40A44" w:rsidP="00F85F22">
            <w:pPr>
              <w:pStyle w:val="Ch6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6F64EB">
              <w:rPr>
                <w:rFonts w:cs="Times New Roman"/>
                <w:sz w:val="24"/>
                <w:szCs w:val="24"/>
              </w:rPr>
              <w:t>Власне ім’я ПРІЗВИЩЕ</w:t>
            </w:r>
          </w:p>
        </w:tc>
      </w:tr>
    </w:tbl>
    <w:p w:rsidR="00B40A44" w:rsidRPr="006F64EB" w:rsidRDefault="00B40A44" w:rsidP="007B7AAD">
      <w:pPr>
        <w:pStyle w:val="Ch6"/>
        <w:rPr>
          <w:rFonts w:cs="Times New Roman"/>
          <w:sz w:val="24"/>
          <w:szCs w:val="24"/>
        </w:rPr>
      </w:pPr>
    </w:p>
    <w:p w:rsidR="00B40A44" w:rsidRPr="006F64EB" w:rsidRDefault="00B40A44" w:rsidP="007B7AAD">
      <w:pPr>
        <w:pStyle w:val="Ch6"/>
        <w:ind w:firstLine="0"/>
        <w:jc w:val="center"/>
        <w:rPr>
          <w:rStyle w:val="55"/>
          <w:rFonts w:cs="Times New Roman"/>
          <w:spacing w:val="-9"/>
          <w:sz w:val="24"/>
          <w:szCs w:val="24"/>
        </w:rPr>
      </w:pPr>
      <w:r w:rsidRPr="006F64EB">
        <w:rPr>
          <w:rFonts w:cs="Times New Roman"/>
          <w:sz w:val="24"/>
          <w:szCs w:val="24"/>
        </w:rPr>
        <w:t>М. П. (за наявності)</w:t>
      </w:r>
    </w:p>
    <w:sectPr w:rsidR="00B40A44" w:rsidRPr="006F64EB" w:rsidSect="00A63139">
      <w:pgSz w:w="11907" w:h="16839" w:code="9"/>
      <w:pgMar w:top="719" w:right="850" w:bottom="53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AAD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431A"/>
    <w:rsid w:val="003B5C21"/>
    <w:rsid w:val="003D1AB9"/>
    <w:rsid w:val="00400C9A"/>
    <w:rsid w:val="004E4797"/>
    <w:rsid w:val="005D7C1B"/>
    <w:rsid w:val="006359A9"/>
    <w:rsid w:val="006A344A"/>
    <w:rsid w:val="006F64EB"/>
    <w:rsid w:val="0072381E"/>
    <w:rsid w:val="007B7AAD"/>
    <w:rsid w:val="007D2FDE"/>
    <w:rsid w:val="0083634F"/>
    <w:rsid w:val="00855FA5"/>
    <w:rsid w:val="00872DBB"/>
    <w:rsid w:val="008C1EE4"/>
    <w:rsid w:val="00937274"/>
    <w:rsid w:val="00974276"/>
    <w:rsid w:val="009C2FFF"/>
    <w:rsid w:val="00A43E6F"/>
    <w:rsid w:val="00A63139"/>
    <w:rsid w:val="00A868BA"/>
    <w:rsid w:val="00B327DB"/>
    <w:rsid w:val="00B40A44"/>
    <w:rsid w:val="00BB424C"/>
    <w:rsid w:val="00BD7521"/>
    <w:rsid w:val="00CA29B3"/>
    <w:rsid w:val="00CC666A"/>
    <w:rsid w:val="00DB56D8"/>
    <w:rsid w:val="00E12E9D"/>
    <w:rsid w:val="00EB7F93"/>
    <w:rsid w:val="00EC7383"/>
    <w:rsid w:val="00F75795"/>
    <w:rsid w:val="00F8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AD"/>
    <w:pPr>
      <w:spacing w:after="200" w:line="276" w:lineRule="auto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Normal"/>
    <w:uiPriority w:val="99"/>
    <w:rsid w:val="007B7AAD"/>
    <w:pPr>
      <w:widowControl w:val="0"/>
      <w:tabs>
        <w:tab w:val="right" w:pos="7370"/>
        <w:tab w:val="right" w:pos="9383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Times New Roman" w:hAnsi="Times New Roman" w:cs="Pragmatica Book"/>
      <w:color w:val="000000"/>
      <w:sz w:val="18"/>
      <w:szCs w:val="18"/>
      <w:lang w:val="uk-UA"/>
    </w:rPr>
  </w:style>
  <w:style w:type="paragraph" w:customStyle="1" w:styleId="a">
    <w:name w:val="Затверджено (Общие)"/>
    <w:basedOn w:val="Normal"/>
    <w:uiPriority w:val="99"/>
    <w:rsid w:val="007B7AAD"/>
    <w:pPr>
      <w:widowControl w:val="0"/>
      <w:tabs>
        <w:tab w:val="right" w:pos="6350"/>
      </w:tabs>
      <w:suppressAutoHyphens/>
      <w:autoSpaceDE w:val="0"/>
      <w:autoSpaceDN w:val="0"/>
      <w:adjustRightInd w:val="0"/>
      <w:spacing w:before="567" w:after="0" w:line="257" w:lineRule="auto"/>
      <w:ind w:left="4820"/>
      <w:textAlignment w:val="center"/>
    </w:pPr>
    <w:rPr>
      <w:rFonts w:ascii="Times New Roman" w:hAnsi="Times New Roman" w:cs="Pragmatica Book"/>
      <w:color w:val="000000"/>
      <w:sz w:val="17"/>
      <w:szCs w:val="17"/>
      <w:lang w:val="uk-UA"/>
    </w:rPr>
  </w:style>
  <w:style w:type="paragraph" w:customStyle="1" w:styleId="Ch60">
    <w:name w:val="Заголовок Додатка (Ch_6 Міністерства)"/>
    <w:basedOn w:val="Normal"/>
    <w:uiPriority w:val="99"/>
    <w:rsid w:val="007B7AAD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Times New Roman" w:hAnsi="Times New Roman" w:cs="Pragmatica Bold"/>
      <w:b/>
      <w:bCs/>
      <w:color w:val="000000"/>
      <w:sz w:val="19"/>
      <w:szCs w:val="19"/>
      <w:lang w:val="uk-UA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B7AAD"/>
    <w:pPr>
      <w:tabs>
        <w:tab w:val="clear" w:pos="9383"/>
        <w:tab w:val="right" w:leader="underscore" w:pos="7370"/>
        <w:tab w:val="right" w:leader="underscore" w:pos="11123"/>
      </w:tabs>
      <w:ind w:firstLine="0"/>
    </w:pPr>
  </w:style>
  <w:style w:type="paragraph" w:customStyle="1" w:styleId="StrokeCh6">
    <w:name w:val="Stroke (Ch_6 Міністерства)"/>
    <w:basedOn w:val="Normal"/>
    <w:uiPriority w:val="99"/>
    <w:rsid w:val="007B7AAD"/>
    <w:pPr>
      <w:widowControl w:val="0"/>
      <w:tabs>
        <w:tab w:val="right" w:pos="635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Times New Roman" w:hAnsi="Times New Roman" w:cs="Pragmatica Book"/>
      <w:color w:val="000000"/>
      <w:sz w:val="14"/>
      <w:szCs w:val="14"/>
      <w:lang w:val="uk-UA"/>
    </w:rPr>
  </w:style>
  <w:style w:type="character" w:customStyle="1" w:styleId="55">
    <w:name w:val="Зажато55 (Вспомогательные)"/>
    <w:uiPriority w:val="99"/>
    <w:rsid w:val="007B7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374</Words>
  <Characters>2138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2022-11-06T23:16:00Z</dcterms:created>
  <dcterms:modified xsi:type="dcterms:W3CDTF">2022-11-06T23:36:00Z</dcterms:modified>
</cp:coreProperties>
</file>