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F5" w:rsidRPr="006F64EB" w:rsidRDefault="00045BF5" w:rsidP="00CF38B6">
      <w:pPr>
        <w:pStyle w:val="a"/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>Додаток 1</w:t>
      </w:r>
      <w:r w:rsidRPr="006F64EB">
        <w:rPr>
          <w:rFonts w:cs="Times New Roman"/>
          <w:sz w:val="24"/>
          <w:szCs w:val="24"/>
        </w:rPr>
        <w:br/>
        <w:t xml:space="preserve">до Порядку прийому для здобуття вищої, </w:t>
      </w:r>
      <w:r w:rsidRPr="006F64EB">
        <w:rPr>
          <w:rFonts w:cs="Times New Roman"/>
          <w:sz w:val="24"/>
          <w:szCs w:val="24"/>
        </w:rPr>
        <w:br/>
        <w:t xml:space="preserve">фахової передвищої та професійної </w:t>
      </w:r>
      <w:r w:rsidRPr="006F64EB">
        <w:rPr>
          <w:rFonts w:cs="Times New Roman"/>
          <w:sz w:val="24"/>
          <w:szCs w:val="24"/>
        </w:rPr>
        <w:br/>
        <w:t xml:space="preserve">(професійно-технічної) освіти осіб, </w:t>
      </w:r>
      <w:r w:rsidRPr="006F64EB">
        <w:rPr>
          <w:rFonts w:cs="Times New Roman"/>
          <w:sz w:val="24"/>
          <w:szCs w:val="24"/>
        </w:rPr>
        <w:br/>
        <w:t xml:space="preserve">які проживають на тимчасово окупованій </w:t>
      </w:r>
      <w:r w:rsidRPr="006F64EB">
        <w:rPr>
          <w:rFonts w:cs="Times New Roman"/>
          <w:sz w:val="24"/>
          <w:szCs w:val="24"/>
        </w:rPr>
        <w:br/>
        <w:t>Російською Федерацією території України</w:t>
      </w:r>
      <w:r w:rsidRPr="006F64EB">
        <w:rPr>
          <w:rFonts w:cs="Times New Roman"/>
          <w:sz w:val="24"/>
          <w:szCs w:val="24"/>
        </w:rPr>
        <w:br/>
        <w:t>(пункт 2 розділу I)</w:t>
      </w:r>
    </w:p>
    <w:p w:rsidR="00045BF5" w:rsidRPr="006F64EB" w:rsidRDefault="00045BF5" w:rsidP="00CF38B6">
      <w:pPr>
        <w:pStyle w:val="Ch6"/>
        <w:spacing w:before="170"/>
        <w:ind w:firstLine="0"/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>Місце для фотокартки</w:t>
      </w:r>
    </w:p>
    <w:p w:rsidR="00045BF5" w:rsidRPr="006F64EB" w:rsidRDefault="00045BF5" w:rsidP="00CF38B6">
      <w:pPr>
        <w:pStyle w:val="Ch60"/>
        <w:tabs>
          <w:tab w:val="clear" w:pos="6350"/>
          <w:tab w:val="center" w:pos="3686"/>
        </w:tabs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>ОСВІТНЯ ДЕКЛАРАЦІЯ</w:t>
      </w:r>
      <w:r w:rsidRPr="006F64EB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 </w:t>
      </w:r>
      <w:r w:rsidRPr="006F64EB">
        <w:rPr>
          <w:rFonts w:cs="Times New Roman"/>
          <w:sz w:val="24"/>
          <w:szCs w:val="24"/>
        </w:rPr>
        <w:t xml:space="preserve">про здобуття базової середньої освіти </w:t>
      </w:r>
      <w:r w:rsidRPr="006F64EB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 </w:t>
      </w:r>
      <w:r w:rsidRPr="006F64EB">
        <w:rPr>
          <w:rFonts w:cs="Times New Roman"/>
          <w:sz w:val="24"/>
          <w:szCs w:val="24"/>
        </w:rPr>
        <w:t>або повної загальної середньої освіти</w:t>
      </w:r>
    </w:p>
    <w:p w:rsidR="00045BF5" w:rsidRPr="006F64EB" w:rsidRDefault="00045BF5" w:rsidP="00CF38B6">
      <w:pPr>
        <w:pStyle w:val="Ch61"/>
        <w:tabs>
          <w:tab w:val="clear" w:pos="6350"/>
          <w:tab w:val="center" w:pos="3686"/>
        </w:tabs>
        <w:spacing w:before="0"/>
        <w:jc w:val="center"/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>Розділ I. Загальні відомості</w:t>
      </w:r>
    </w:p>
    <w:p w:rsidR="00045BF5" w:rsidRPr="006F64EB" w:rsidRDefault="00045BF5" w:rsidP="00CF38B6">
      <w:pPr>
        <w:pStyle w:val="Ch62"/>
        <w:ind w:firstLine="283"/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 xml:space="preserve">1. </w:t>
      </w:r>
      <w:r>
        <w:rPr>
          <w:rFonts w:cs="Times New Roman"/>
          <w:sz w:val="24"/>
          <w:szCs w:val="24"/>
        </w:rPr>
        <w:t>________________________________________________________________________</w:t>
      </w:r>
    </w:p>
    <w:p w:rsidR="00045BF5" w:rsidRDefault="00045BF5" w:rsidP="00CF38B6">
      <w:pPr>
        <w:pStyle w:val="StrokeCh6"/>
        <w:tabs>
          <w:tab w:val="clear" w:pos="6350"/>
          <w:tab w:val="center" w:pos="3828"/>
        </w:tabs>
        <w:jc w:val="left"/>
        <w:rPr>
          <w:rFonts w:cs="Times New Roman"/>
          <w:sz w:val="20"/>
          <w:szCs w:val="20"/>
        </w:rPr>
      </w:pPr>
      <w:r w:rsidRPr="006F64EB">
        <w:rPr>
          <w:rFonts w:cs="Times New Roman"/>
          <w:sz w:val="24"/>
          <w:szCs w:val="24"/>
          <w:lang w:val="ru-RU"/>
        </w:rPr>
        <w:tab/>
      </w:r>
      <w:r>
        <w:rPr>
          <w:rFonts w:cs="Times New Roman"/>
          <w:sz w:val="24"/>
          <w:szCs w:val="24"/>
          <w:lang w:val="ru-RU"/>
        </w:rPr>
        <w:t xml:space="preserve">                               </w:t>
      </w:r>
      <w:r w:rsidRPr="00CF38B6">
        <w:rPr>
          <w:rFonts w:cs="Times New Roman"/>
          <w:sz w:val="20"/>
          <w:szCs w:val="20"/>
        </w:rPr>
        <w:t xml:space="preserve">(прізвище, </w:t>
      </w:r>
      <w:r w:rsidRPr="00CF38B6">
        <w:rPr>
          <w:rFonts w:cs="Times New Roman"/>
          <w:sz w:val="20"/>
          <w:szCs w:val="20"/>
          <w:lang w:val="en-US"/>
        </w:rPr>
        <w:t>i</w:t>
      </w:r>
      <w:r w:rsidRPr="00CF38B6">
        <w:rPr>
          <w:rFonts w:cs="Times New Roman"/>
          <w:sz w:val="20"/>
          <w:szCs w:val="20"/>
        </w:rPr>
        <w:t>м’я, по батькові (за наявності))</w:t>
      </w:r>
    </w:p>
    <w:p w:rsidR="00045BF5" w:rsidRPr="00CF38B6" w:rsidRDefault="00045BF5" w:rsidP="00CF38B6">
      <w:pPr>
        <w:pStyle w:val="StrokeCh6"/>
        <w:tabs>
          <w:tab w:val="clear" w:pos="6350"/>
          <w:tab w:val="center" w:pos="3828"/>
        </w:tabs>
        <w:jc w:val="left"/>
        <w:rPr>
          <w:rFonts w:cs="Times New Roman"/>
          <w:sz w:val="20"/>
          <w:szCs w:val="20"/>
        </w:rPr>
      </w:pPr>
    </w:p>
    <w:p w:rsidR="00045BF5" w:rsidRPr="006F64EB" w:rsidRDefault="00045BF5" w:rsidP="00CF38B6">
      <w:pPr>
        <w:pStyle w:val="Ch62"/>
        <w:ind w:firstLine="28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________________________________________________________________________</w:t>
      </w:r>
    </w:p>
    <w:p w:rsidR="00045BF5" w:rsidRDefault="00045BF5" w:rsidP="00CF38B6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  <w:r w:rsidRPr="00CF38B6">
        <w:rPr>
          <w:rFonts w:cs="Times New Roman"/>
          <w:sz w:val="20"/>
          <w:szCs w:val="20"/>
        </w:rPr>
        <w:t>(документ, що посвідчує особу заявника, або свідоцтво про народження у разі його відс</w:t>
      </w:r>
      <w:r w:rsidRPr="00CF38B6">
        <w:rPr>
          <w:rFonts w:cs="Times New Roman"/>
          <w:sz w:val="20"/>
          <w:szCs w:val="20"/>
        </w:rPr>
        <w:t>у</w:t>
      </w:r>
      <w:r w:rsidRPr="00CF38B6">
        <w:rPr>
          <w:rFonts w:cs="Times New Roman"/>
          <w:sz w:val="20"/>
          <w:szCs w:val="20"/>
        </w:rPr>
        <w:t>тності)</w:t>
      </w:r>
    </w:p>
    <w:p w:rsidR="00045BF5" w:rsidRPr="00CF38B6" w:rsidRDefault="00045BF5" w:rsidP="00CF38B6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</w:p>
    <w:p w:rsidR="00045BF5" w:rsidRPr="006F64EB" w:rsidRDefault="00045BF5" w:rsidP="00CF38B6">
      <w:pPr>
        <w:pStyle w:val="Ch62"/>
        <w:ind w:firstLine="28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________________________________________________________________________</w:t>
      </w:r>
    </w:p>
    <w:p w:rsidR="00045BF5" w:rsidRDefault="00045BF5" w:rsidP="00CF38B6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  <w:r w:rsidRPr="00CF38B6">
        <w:rPr>
          <w:rFonts w:cs="Times New Roman"/>
          <w:sz w:val="20"/>
          <w:szCs w:val="20"/>
        </w:rPr>
        <w:t xml:space="preserve">(місце проживання: поштовий індекс, область, район, населений пункт, вулиця, </w:t>
      </w:r>
      <w:r w:rsidRPr="00CF38B6">
        <w:rPr>
          <w:rFonts w:cs="Times New Roman"/>
          <w:sz w:val="20"/>
          <w:szCs w:val="20"/>
        </w:rPr>
        <w:br/>
      </w:r>
      <w:r w:rsidRPr="00CF38B6">
        <w:rPr>
          <w:rFonts w:cs="Times New Roman"/>
          <w:sz w:val="20"/>
          <w:szCs w:val="20"/>
          <w:lang w:val="ru-RU"/>
        </w:rPr>
        <w:t xml:space="preserve"> </w:t>
      </w:r>
      <w:r w:rsidRPr="00CF38B6">
        <w:rPr>
          <w:rFonts w:cs="Times New Roman"/>
          <w:sz w:val="20"/>
          <w:szCs w:val="20"/>
          <w:lang w:val="ru-RU"/>
        </w:rPr>
        <w:tab/>
      </w:r>
      <w:r w:rsidRPr="00CF38B6">
        <w:rPr>
          <w:rFonts w:cs="Times New Roman"/>
          <w:sz w:val="20"/>
          <w:szCs w:val="20"/>
        </w:rPr>
        <w:t>номер: будинку, квартири заявника)</w:t>
      </w:r>
    </w:p>
    <w:p w:rsidR="00045BF5" w:rsidRPr="00CF38B6" w:rsidRDefault="00045BF5" w:rsidP="00CF38B6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</w:p>
    <w:p w:rsidR="00045BF5" w:rsidRPr="006F64EB" w:rsidRDefault="00045BF5" w:rsidP="00CF38B6">
      <w:pPr>
        <w:pStyle w:val="Ch62"/>
        <w:ind w:firstLine="28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Мета звернення _________________________________________________________</w:t>
      </w:r>
    </w:p>
    <w:p w:rsidR="00045BF5" w:rsidRDefault="00045BF5" w:rsidP="00CF38B6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</w:t>
      </w:r>
      <w:r w:rsidRPr="00CF38B6">
        <w:rPr>
          <w:rFonts w:cs="Times New Roman"/>
          <w:sz w:val="20"/>
          <w:szCs w:val="20"/>
        </w:rPr>
        <w:t xml:space="preserve">(вступ до закладів вищої, фахової передвищої освіти, </w:t>
      </w:r>
      <w:r w:rsidRPr="00CF38B6"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 xml:space="preserve">                    </w:t>
      </w:r>
      <w:r w:rsidRPr="00CF38B6">
        <w:rPr>
          <w:rFonts w:cs="Times New Roman"/>
          <w:sz w:val="20"/>
          <w:szCs w:val="20"/>
        </w:rPr>
        <w:t>закладів професійної (професійно-технічної) освіти)</w:t>
      </w:r>
    </w:p>
    <w:p w:rsidR="00045BF5" w:rsidRPr="00CF38B6" w:rsidRDefault="00045BF5" w:rsidP="00CF38B6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</w:p>
    <w:p w:rsidR="00045BF5" w:rsidRPr="006F64EB" w:rsidRDefault="00045BF5" w:rsidP="00CF38B6">
      <w:pPr>
        <w:pStyle w:val="Ch62"/>
        <w:ind w:firstLine="28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_______________________________________________________________________</w:t>
      </w:r>
    </w:p>
    <w:p w:rsidR="00045BF5" w:rsidRDefault="00045BF5" w:rsidP="00CF38B6">
      <w:pPr>
        <w:pStyle w:val="StrokeCh6"/>
        <w:tabs>
          <w:tab w:val="clear" w:pos="6350"/>
          <w:tab w:val="center" w:pos="3828"/>
        </w:tabs>
        <w:jc w:val="left"/>
        <w:rPr>
          <w:rFonts w:cs="Times New Roman"/>
          <w:sz w:val="20"/>
          <w:szCs w:val="20"/>
        </w:rPr>
      </w:pPr>
      <w:r w:rsidRPr="006F64EB">
        <w:rPr>
          <w:rFonts w:cs="Times New Roman"/>
          <w:sz w:val="24"/>
          <w:szCs w:val="24"/>
          <w:lang w:val="ru-RU"/>
        </w:rPr>
        <w:tab/>
      </w:r>
      <w:r w:rsidRPr="00CF38B6">
        <w:rPr>
          <w:rFonts w:cs="Times New Roman"/>
          <w:sz w:val="20"/>
          <w:szCs w:val="20"/>
        </w:rPr>
        <w:t>(освітній (освітньо-професійний) ступінь (освітньо-кваліфікаційний рівень), на який пр</w:t>
      </w:r>
      <w:r w:rsidRPr="00CF38B6">
        <w:rPr>
          <w:rFonts w:cs="Times New Roman"/>
          <w:sz w:val="20"/>
          <w:szCs w:val="20"/>
        </w:rPr>
        <w:t>е</w:t>
      </w:r>
      <w:r w:rsidRPr="00CF38B6">
        <w:rPr>
          <w:rFonts w:cs="Times New Roman"/>
          <w:sz w:val="20"/>
          <w:szCs w:val="20"/>
        </w:rPr>
        <w:t>тендує заявник)</w:t>
      </w:r>
    </w:p>
    <w:p w:rsidR="00045BF5" w:rsidRPr="00CF38B6" w:rsidRDefault="00045BF5" w:rsidP="00CF38B6">
      <w:pPr>
        <w:pStyle w:val="StrokeCh6"/>
        <w:tabs>
          <w:tab w:val="clear" w:pos="6350"/>
          <w:tab w:val="center" w:pos="3828"/>
        </w:tabs>
        <w:jc w:val="left"/>
        <w:rPr>
          <w:rFonts w:cs="Times New Roman"/>
          <w:sz w:val="20"/>
          <w:szCs w:val="20"/>
        </w:rPr>
      </w:pPr>
    </w:p>
    <w:p w:rsidR="00045BF5" w:rsidRPr="006F64EB" w:rsidRDefault="00045BF5" w:rsidP="00CF38B6">
      <w:pPr>
        <w:pStyle w:val="Ch62"/>
        <w:ind w:firstLine="28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 _______________________________________________________________________</w:t>
      </w:r>
    </w:p>
    <w:p w:rsidR="00045BF5" w:rsidRDefault="00045BF5" w:rsidP="00CF38B6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  <w:r w:rsidRPr="00CF38B6">
        <w:rPr>
          <w:rFonts w:cs="Times New Roman"/>
          <w:sz w:val="20"/>
          <w:szCs w:val="20"/>
        </w:rPr>
        <w:t>(шифр та назва професії, спеціальності, за якою вступає заявник)</w:t>
      </w:r>
    </w:p>
    <w:p w:rsidR="00045BF5" w:rsidRPr="00CF38B6" w:rsidRDefault="00045BF5" w:rsidP="00CF38B6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</w:p>
    <w:p w:rsidR="00045BF5" w:rsidRPr="006F64EB" w:rsidRDefault="00045BF5" w:rsidP="00CF38B6">
      <w:pPr>
        <w:pStyle w:val="Ch62"/>
        <w:ind w:firstLine="28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 _______________________________________________________________________</w:t>
      </w:r>
    </w:p>
    <w:p w:rsidR="00045BF5" w:rsidRDefault="00045BF5" w:rsidP="00CF38B6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  <w:r w:rsidRPr="00CF38B6">
        <w:rPr>
          <w:rFonts w:cs="Times New Roman"/>
          <w:sz w:val="20"/>
          <w:szCs w:val="20"/>
        </w:rPr>
        <w:t>(додаткові відомості*)</w:t>
      </w:r>
    </w:p>
    <w:p w:rsidR="00045BF5" w:rsidRPr="00CF38B6" w:rsidRDefault="00045BF5" w:rsidP="00CF38B6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</w:p>
    <w:p w:rsidR="00045BF5" w:rsidRPr="006F64EB" w:rsidRDefault="00045BF5" w:rsidP="00CF38B6">
      <w:pPr>
        <w:pStyle w:val="Ch6"/>
        <w:spacing w:before="57"/>
        <w:jc w:val="left"/>
        <w:rPr>
          <w:rStyle w:val="Bold"/>
          <w:rFonts w:cs="Times New Roman"/>
          <w:bCs/>
          <w:sz w:val="24"/>
          <w:szCs w:val="24"/>
        </w:rPr>
      </w:pPr>
      <w:r w:rsidRPr="006F64EB">
        <w:rPr>
          <w:rStyle w:val="Bold"/>
          <w:rFonts w:cs="Times New Roman"/>
          <w:bCs/>
          <w:spacing w:val="-1"/>
          <w:sz w:val="24"/>
          <w:szCs w:val="24"/>
        </w:rPr>
        <w:t>Даю згоду на обробку моїх персональних даних та на перевірку інформації щодо статусу</w:t>
      </w:r>
      <w:r w:rsidRPr="006F64EB">
        <w:rPr>
          <w:rStyle w:val="Bold"/>
          <w:rFonts w:cs="Times New Roman"/>
          <w:bCs/>
          <w:sz w:val="24"/>
          <w:szCs w:val="24"/>
        </w:rPr>
        <w:t xml:space="preserve"> внутрішньо перем</w:t>
      </w:r>
      <w:r w:rsidRPr="006F64EB">
        <w:rPr>
          <w:rStyle w:val="Bold"/>
          <w:rFonts w:cs="Times New Roman"/>
          <w:bCs/>
          <w:sz w:val="24"/>
          <w:szCs w:val="24"/>
        </w:rPr>
        <w:t>і</w:t>
      </w:r>
      <w:r w:rsidRPr="006F64EB">
        <w:rPr>
          <w:rStyle w:val="Bold"/>
          <w:rFonts w:cs="Times New Roman"/>
          <w:bCs/>
          <w:sz w:val="24"/>
          <w:szCs w:val="24"/>
        </w:rPr>
        <w:t xml:space="preserve">щеної особи (підпис, прізвище, </w:t>
      </w:r>
      <w:r w:rsidRPr="006F64EB">
        <w:rPr>
          <w:rStyle w:val="Bold"/>
          <w:rFonts w:cs="Times New Roman"/>
          <w:bCs/>
          <w:sz w:val="24"/>
          <w:szCs w:val="24"/>
          <w:lang w:val="en-US"/>
        </w:rPr>
        <w:t>i</w:t>
      </w:r>
      <w:r w:rsidRPr="006F64EB">
        <w:rPr>
          <w:rStyle w:val="Bold"/>
          <w:rFonts w:cs="Times New Roman"/>
          <w:bCs/>
          <w:sz w:val="24"/>
          <w:szCs w:val="24"/>
        </w:rPr>
        <w:t>м’я, по батькові (за наявності))</w:t>
      </w:r>
    </w:p>
    <w:p w:rsidR="00045BF5" w:rsidRPr="006F64EB" w:rsidRDefault="00045BF5" w:rsidP="00CF38B6">
      <w:pPr>
        <w:pStyle w:val="Ch6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</w:t>
      </w:r>
    </w:p>
    <w:p w:rsidR="00045BF5" w:rsidRPr="006F64EB" w:rsidRDefault="00045BF5" w:rsidP="00CF38B6">
      <w:pPr>
        <w:pStyle w:val="SnoskaSNOSKI"/>
        <w:pBdr>
          <w:top w:val="none" w:sz="0" w:space="0" w:color="auto"/>
        </w:pBdr>
        <w:spacing w:before="57"/>
        <w:jc w:val="left"/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>*</w:t>
      </w:r>
      <w:r w:rsidRPr="006F64EB">
        <w:rPr>
          <w:rFonts w:cs="Times New Roman"/>
          <w:sz w:val="24"/>
          <w:szCs w:val="24"/>
        </w:rPr>
        <w:tab/>
      </w:r>
      <w:r w:rsidRPr="006F64EB">
        <w:rPr>
          <w:rFonts w:cs="Times New Roman"/>
          <w:spacing w:val="-1"/>
          <w:sz w:val="24"/>
          <w:szCs w:val="24"/>
        </w:rPr>
        <w:t>У разі необхідності зазначається найменування закладу освіти, який видав попередній в</w:t>
      </w:r>
      <w:r w:rsidRPr="006F64EB">
        <w:rPr>
          <w:rFonts w:cs="Times New Roman"/>
          <w:spacing w:val="-1"/>
          <w:sz w:val="24"/>
          <w:szCs w:val="24"/>
        </w:rPr>
        <w:t>и</w:t>
      </w:r>
      <w:r w:rsidRPr="006F64EB">
        <w:rPr>
          <w:rFonts w:cs="Times New Roman"/>
          <w:spacing w:val="-1"/>
          <w:sz w:val="24"/>
          <w:szCs w:val="24"/>
        </w:rPr>
        <w:t>знаний документ про освіту,</w:t>
      </w:r>
      <w:r w:rsidRPr="006F64EB">
        <w:rPr>
          <w:rFonts w:cs="Times New Roman"/>
          <w:sz w:val="24"/>
          <w:szCs w:val="24"/>
        </w:rPr>
        <w:t xml:space="preserve"> здобутий освітній / осві</w:t>
      </w:r>
      <w:r w:rsidRPr="006F64EB">
        <w:rPr>
          <w:rFonts w:cs="Times New Roman"/>
          <w:sz w:val="24"/>
          <w:szCs w:val="24"/>
        </w:rPr>
        <w:t>т</w:t>
      </w:r>
      <w:r w:rsidRPr="006F64EB">
        <w:rPr>
          <w:rFonts w:cs="Times New Roman"/>
          <w:sz w:val="24"/>
          <w:szCs w:val="24"/>
        </w:rPr>
        <w:t>ньо-професійний ступінь (освітньо-кваліфікаційний рівень) та/або кваліфікацію.</w:t>
      </w:r>
    </w:p>
    <w:p w:rsidR="00045BF5" w:rsidRPr="006F64EB" w:rsidRDefault="00045BF5" w:rsidP="00CF38B6">
      <w:pPr>
        <w:pStyle w:val="Ch61"/>
        <w:tabs>
          <w:tab w:val="clear" w:pos="6350"/>
          <w:tab w:val="center" w:pos="3686"/>
        </w:tabs>
        <w:jc w:val="center"/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>Розділ II. Відомості про здобуті результати навчання</w:t>
      </w:r>
    </w:p>
    <w:p w:rsidR="00045BF5" w:rsidRPr="006F64EB" w:rsidRDefault="00045BF5" w:rsidP="00CF38B6">
      <w:pPr>
        <w:pStyle w:val="Ch62"/>
        <w:ind w:firstLine="283"/>
        <w:rPr>
          <w:rFonts w:cs="Times New Roman"/>
          <w:spacing w:val="-2"/>
          <w:sz w:val="24"/>
          <w:szCs w:val="24"/>
        </w:rPr>
      </w:pPr>
      <w:r w:rsidRPr="006F64EB">
        <w:rPr>
          <w:rFonts w:cs="Times New Roman"/>
          <w:spacing w:val="-2"/>
          <w:sz w:val="24"/>
          <w:szCs w:val="24"/>
        </w:rPr>
        <w:t xml:space="preserve">Результати навчання </w:t>
      </w:r>
      <w:r>
        <w:rPr>
          <w:rFonts w:cs="Times New Roman"/>
          <w:spacing w:val="-2"/>
          <w:sz w:val="24"/>
          <w:szCs w:val="24"/>
        </w:rPr>
        <w:t>________________________________________________________</w:t>
      </w:r>
    </w:p>
    <w:p w:rsidR="00045BF5" w:rsidRPr="006F64EB" w:rsidRDefault="00045BF5" w:rsidP="00CF38B6">
      <w:pPr>
        <w:pStyle w:val="Ch6"/>
        <w:spacing w:before="57"/>
        <w:jc w:val="left"/>
        <w:rPr>
          <w:rFonts w:cs="Times New Roman"/>
          <w:sz w:val="24"/>
          <w:szCs w:val="24"/>
        </w:rPr>
      </w:pPr>
      <w:r w:rsidRPr="006F64EB">
        <w:rPr>
          <w:rFonts w:cs="Times New Roman"/>
          <w:spacing w:val="-2"/>
          <w:sz w:val="24"/>
          <w:szCs w:val="24"/>
        </w:rPr>
        <w:t>Вказуються здобуті результати навчання за рівень базової середньої освіти або повної з</w:t>
      </w:r>
      <w:r w:rsidRPr="006F64EB">
        <w:rPr>
          <w:rFonts w:cs="Times New Roman"/>
          <w:spacing w:val="-2"/>
          <w:sz w:val="24"/>
          <w:szCs w:val="24"/>
        </w:rPr>
        <w:t>а</w:t>
      </w:r>
      <w:r w:rsidRPr="006F64EB">
        <w:rPr>
          <w:rFonts w:cs="Times New Roman"/>
          <w:spacing w:val="-2"/>
          <w:sz w:val="24"/>
          <w:szCs w:val="24"/>
        </w:rPr>
        <w:t>гальної</w:t>
      </w:r>
      <w:r w:rsidRPr="006F64EB">
        <w:rPr>
          <w:rFonts w:cs="Times New Roman"/>
          <w:sz w:val="24"/>
          <w:szCs w:val="24"/>
        </w:rPr>
        <w:t xml:space="preserve"> середньої освіти </w:t>
      </w:r>
    </w:p>
    <w:p w:rsidR="00045BF5" w:rsidRDefault="00045BF5" w:rsidP="00CF38B6">
      <w:pPr>
        <w:pStyle w:val="Ch6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</w:t>
      </w:r>
    </w:p>
    <w:p w:rsidR="00045BF5" w:rsidRDefault="00045BF5" w:rsidP="00CF38B6">
      <w:pPr>
        <w:pStyle w:val="Ch6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</w:t>
      </w:r>
    </w:p>
    <w:p w:rsidR="00045BF5" w:rsidRPr="006F64EB" w:rsidRDefault="00045BF5" w:rsidP="00CF38B6">
      <w:pPr>
        <w:pStyle w:val="Ch6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</w:t>
      </w:r>
    </w:p>
    <w:p w:rsidR="00045BF5" w:rsidRPr="00CF38B6" w:rsidRDefault="00045BF5" w:rsidP="00CF38B6">
      <w:pPr>
        <w:pStyle w:val="StrokeCh6"/>
        <w:tabs>
          <w:tab w:val="center" w:pos="1220"/>
          <w:tab w:val="center" w:pos="5520"/>
        </w:tabs>
        <w:jc w:val="left"/>
        <w:rPr>
          <w:rFonts w:cs="Times New Roman"/>
          <w:sz w:val="20"/>
          <w:szCs w:val="20"/>
          <w:lang w:val="ru-RU"/>
        </w:rPr>
      </w:pPr>
      <w:r w:rsidRPr="00CF38B6">
        <w:rPr>
          <w:rFonts w:cs="Times New Roman"/>
          <w:sz w:val="20"/>
          <w:szCs w:val="20"/>
        </w:rPr>
        <w:tab/>
        <w:t>(підпис)</w:t>
      </w:r>
      <w:r w:rsidRPr="00CF38B6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                                </w:t>
      </w:r>
      <w:r w:rsidRPr="00CF38B6">
        <w:rPr>
          <w:rFonts w:cs="Times New Roman"/>
          <w:sz w:val="20"/>
          <w:szCs w:val="20"/>
        </w:rPr>
        <w:t>(прізвище, ім’я, по батькові (за наявності))</w:t>
      </w:r>
    </w:p>
    <w:p w:rsidR="00045BF5" w:rsidRPr="00CF38B6" w:rsidRDefault="00045BF5" w:rsidP="00CF38B6">
      <w:pPr>
        <w:pStyle w:val="Ch6"/>
        <w:spacing w:before="57"/>
        <w:rPr>
          <w:rFonts w:cs="Times New Roman"/>
          <w:sz w:val="24"/>
          <w:szCs w:val="24"/>
        </w:rPr>
      </w:pPr>
      <w:r w:rsidRPr="00CF38B6">
        <w:rPr>
          <w:sz w:val="24"/>
          <w:szCs w:val="24"/>
        </w:rPr>
        <w:t>Дата заповнення та подання освітньої декларації: ____________ 20___ року</w:t>
      </w:r>
    </w:p>
    <w:sectPr w:rsidR="00045BF5" w:rsidRPr="00CF38B6" w:rsidSect="00CF38B6">
      <w:pgSz w:w="11906" w:h="16838"/>
      <w:pgMar w:top="18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8B6"/>
    <w:rsid w:val="00026CA0"/>
    <w:rsid w:val="00045BF5"/>
    <w:rsid w:val="000F2E23"/>
    <w:rsid w:val="000F79AF"/>
    <w:rsid w:val="00167958"/>
    <w:rsid w:val="001A759D"/>
    <w:rsid w:val="001C79D5"/>
    <w:rsid w:val="001D2BC0"/>
    <w:rsid w:val="001F3F25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A344A"/>
    <w:rsid w:val="006F64EB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CF38B6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Normal"/>
    <w:uiPriority w:val="99"/>
    <w:rsid w:val="00CF38B6"/>
    <w:pPr>
      <w:widowControl w:val="0"/>
      <w:tabs>
        <w:tab w:val="right" w:pos="7370"/>
        <w:tab w:val="right" w:pos="9383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cs="Pragmatica Book"/>
      <w:color w:val="000000"/>
      <w:sz w:val="18"/>
      <w:szCs w:val="18"/>
      <w:lang w:val="uk-UA"/>
    </w:rPr>
  </w:style>
  <w:style w:type="paragraph" w:customStyle="1" w:styleId="a">
    <w:name w:val="Затверджено (Общие)"/>
    <w:basedOn w:val="Normal"/>
    <w:uiPriority w:val="99"/>
    <w:rsid w:val="00CF38B6"/>
    <w:pPr>
      <w:widowControl w:val="0"/>
      <w:tabs>
        <w:tab w:val="right" w:pos="6350"/>
      </w:tabs>
      <w:suppressAutoHyphens/>
      <w:autoSpaceDE w:val="0"/>
      <w:autoSpaceDN w:val="0"/>
      <w:adjustRightInd w:val="0"/>
      <w:spacing w:before="567" w:line="257" w:lineRule="auto"/>
      <w:ind w:left="4820"/>
      <w:textAlignment w:val="center"/>
    </w:pPr>
    <w:rPr>
      <w:rFonts w:cs="Pragmatica Book"/>
      <w:color w:val="000000"/>
      <w:sz w:val="17"/>
      <w:szCs w:val="17"/>
      <w:lang w:val="uk-UA"/>
    </w:rPr>
  </w:style>
  <w:style w:type="paragraph" w:customStyle="1" w:styleId="Ch60">
    <w:name w:val="Заголовок Додатка (Ch_6 Міністерства)"/>
    <w:basedOn w:val="Normal"/>
    <w:uiPriority w:val="99"/>
    <w:rsid w:val="00CF38B6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cs="Pragmatica Bold"/>
      <w:b/>
      <w:bCs/>
      <w:color w:val="000000"/>
      <w:sz w:val="19"/>
      <w:szCs w:val="19"/>
      <w:lang w:val="uk-UA"/>
    </w:rPr>
  </w:style>
  <w:style w:type="character" w:customStyle="1" w:styleId="Bold">
    <w:name w:val="Bold"/>
    <w:uiPriority w:val="99"/>
    <w:rsid w:val="00CF38B6"/>
    <w:rPr>
      <w:rFonts w:ascii="Times New Roman" w:hAnsi="Times New Roman"/>
      <w:b/>
      <w:w w:val="100"/>
      <w:u w:val="none"/>
      <w:vertAlign w:val="baseline"/>
    </w:rPr>
  </w:style>
  <w:style w:type="paragraph" w:customStyle="1" w:styleId="Ch61">
    <w:name w:val="Простой подзаголовок (Ch_6 Міністерства)"/>
    <w:basedOn w:val="Normal"/>
    <w:uiPriority w:val="99"/>
    <w:rsid w:val="00CF38B6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ind w:firstLine="283"/>
      <w:textAlignment w:val="center"/>
    </w:pPr>
    <w:rPr>
      <w:rFonts w:cs="Pragmatica Bold"/>
      <w:b/>
      <w:bCs/>
      <w:color w:val="000000"/>
      <w:sz w:val="18"/>
      <w:szCs w:val="18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CF38B6"/>
    <w:pPr>
      <w:tabs>
        <w:tab w:val="clear" w:pos="9383"/>
        <w:tab w:val="right" w:leader="underscore" w:pos="7370"/>
        <w:tab w:val="right" w:leader="underscore" w:pos="11123"/>
      </w:tabs>
      <w:ind w:firstLine="0"/>
    </w:pPr>
  </w:style>
  <w:style w:type="paragraph" w:customStyle="1" w:styleId="SnoskaSNOSKI">
    <w:name w:val="Snoska* (SNOSKI)"/>
    <w:basedOn w:val="Normal"/>
    <w:uiPriority w:val="99"/>
    <w:rsid w:val="00CF38B6"/>
    <w:pPr>
      <w:widowControl w:val="0"/>
      <w:pBdr>
        <w:top w:val="single" w:sz="4" w:space="11" w:color="auto"/>
      </w:pBdr>
      <w:tabs>
        <w:tab w:val="left" w:pos="70"/>
        <w:tab w:val="left" w:pos="142"/>
        <w:tab w:val="left" w:pos="213"/>
        <w:tab w:val="left" w:pos="283"/>
        <w:tab w:val="left" w:pos="354"/>
        <w:tab w:val="left" w:pos="425"/>
        <w:tab w:val="left" w:pos="497"/>
        <w:tab w:val="left" w:pos="567"/>
        <w:tab w:val="left" w:pos="638"/>
        <w:tab w:val="left" w:pos="709"/>
        <w:tab w:val="left" w:pos="780"/>
        <w:tab w:val="left" w:pos="860"/>
        <w:tab w:val="right" w:pos="6350"/>
      </w:tabs>
      <w:autoSpaceDE w:val="0"/>
      <w:autoSpaceDN w:val="0"/>
      <w:adjustRightInd w:val="0"/>
      <w:spacing w:before="60" w:line="257" w:lineRule="auto"/>
      <w:jc w:val="both"/>
      <w:textAlignment w:val="center"/>
    </w:pPr>
    <w:rPr>
      <w:rFonts w:cs="Pragmatica Book"/>
      <w:color w:val="000000"/>
      <w:sz w:val="15"/>
      <w:szCs w:val="15"/>
      <w:lang w:val="uk-UA"/>
    </w:rPr>
  </w:style>
  <w:style w:type="paragraph" w:customStyle="1" w:styleId="StrokeCh6">
    <w:name w:val="Stroke (Ch_6 Міністерства)"/>
    <w:basedOn w:val="Normal"/>
    <w:uiPriority w:val="99"/>
    <w:rsid w:val="00CF38B6"/>
    <w:pPr>
      <w:widowControl w:val="0"/>
      <w:tabs>
        <w:tab w:val="right" w:pos="635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cs="Pragmatica Book"/>
      <w:color w:val="000000"/>
      <w:sz w:val="14"/>
      <w:szCs w:val="1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392</Words>
  <Characters>2239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2022-11-06T23:29:00Z</dcterms:created>
  <dcterms:modified xsi:type="dcterms:W3CDTF">2022-11-06T23:37:00Z</dcterms:modified>
</cp:coreProperties>
</file>